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一、餐饮食品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14934-2016《食品安全国家标准 消毒餐（饮）具》，GB 2760-2014《食品安全国家标准 食品添加剂使用标准》，GB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1、复用餐饮具（餐馆自行消毒）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检验项目：大肠菌群、阴离子合成洗涤剂(以十二烷基苯磺酸钠计)、游离性余氯</w:t>
      </w:r>
      <w:r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2、馒头（发酵面制品(自制)）检验项目：苯甲酸及其钠盐(以苯甲酸计)、山梨酸及其钾盐(以山梨酸计)、脱氢乙酸及其钠盐(以脱氢乙酸计)、防腐剂混合使用时各自用量占其最大使用量的比例之和。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3、米饭（餐饮）检验项目：铅(以Pb计)。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二、方便食品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Q/QWJ 0001S-2020《方便粥》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1、方便粥、方便盒饭、冷面及其他熟制方便食品等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乙二胺四乙酸二钠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三、蜂产品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14963-2011《食品安全国家标准 蜂蜜》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1、蜂蜜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检验项目：果糖和葡萄糖、蔗糖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四、罐头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14215-2008《番茄酱罐头》,GB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1、蔬菜类罐头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检验项目：脱氢乙酸及其钠盐(以脱氢乙酸计)、苯甲酸及其钠盐(以苯甲酸计)、山梨酸及其钾盐(以山梨酸计)、防腐剂混合使用时各自用量占其最大使用量的比例之和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宋体" w:eastAsia="仿宋_GB2312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粮食加工品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2761-2017《食品安全国家标准 食品中真菌毒素限量》，GB/T 1354-2018《大米》,GB/T 8607-1988《高筋小麦粉》,Q/WDL 0016S-2020《小麦粉》,《卫生部等7部门关于撤销食品添加剂过氧化苯甲酰（面粉增白剂）、过氧化钙的公告》（2011年 第4号），NY/T 419-2014《绿色食品 稻米》,LS/T 3212-2014《挂面》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1、大米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检验项目：铅(以Pb计)、镉(以Cd计)、黄曲霉毒素B₁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2、普通挂面、手工面检验项目：脱氢乙酸及其钠盐(以脱氢乙酸计)、铅(以Pb计)。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3、生湿面制品检验项目：苯甲酸及其钠盐(以苯甲酸计)、山梨酸及其钾盐(以山梨酸计)、脱氢乙酸及其钠盐(以脱氢乙酸计)、防腐剂混合使用时各自用量占其最大使用量的比例之和。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4、通用小麦粉、专用小麦粉检验项目：铅(以Pb计)、镉(以Cd计)、铬(以Cr计)、黄曲霉毒素B₁、过氧化苯甲酰、脱氧雪腐镰刀菌烯醇。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六、其他类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20886-2007《食品加工用酵母》,GB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1、酵母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检验项目：苯甲酸及其钠盐(以苯甲酸计)、脱氢乙酸及其钠盐(以脱氢乙酸计)、防腐剂混合使用时各自用量占其最大使用量的比例之和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七、肉制品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2707-2016《食品安全国家标准 鲜（冻）畜、禽产品》,GB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1、调理肉制品(非速冻)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检验项目：挥发性盐基氮、氟苯尼考、氟苯尼考胺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八、食用油、油脂及其制品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1536-2004《菜籽油》,GB 2760-2014《食品安全国家标准 食品添加剂使用标准》,GB/T 1535-2017《大豆油》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1、菜籽油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检验项目：酸值(KOH)、过氧化值、溶剂残留量、特丁基对苯二酚(TBHQ)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2、大豆油检验项目：酸价(KOH)、过氧化值、溶剂残留量、特丁基对苯二酚(TBHQ)、乙基麦芽酚。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九、蔬菜制品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SB/T 10439-2007《酱腌菜》,GB 2760-2014《食品安全国家标准 食品添加剂使用标准》,GB 2714-2015《食品安全国家标准 酱腌菜》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1、酱腌菜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十、水果制品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22474-2008《果酱》,GB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1、果酱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检验项目：苯甲酸及其钠盐(以苯甲酸计)、脱氢乙酸及其钠盐(以脱氢乙酸计)、防腐剂混合使用时各自用量占其最大使用量的比例之和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十一、调味品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18186-2000《酿造酱油》,GB 2760-2014《食品安全国家标准 食品添加剂使用标准》,GB/T 18187-2000《酿造食醋》,NY/T 1040-2012《绿色食品 食用盐》,GB 26878-2011《食品安全国家标准 食用盐碘含量》,SB/T 10371-2003《鸡精调味料》,GB/T 5461-2016《食用盐》,GB 2762-2017《食品安全国家标准 食品中污染物限量》,GB/T 8967-2007《谷氨酸钠（味精）》,SB/T 10416-2007《调味料酒》,SB/T 10458-2008《鸡汁调味料》,NY/T 1070-2006《辣椒酱》,GB 2718-2014《食品安全国家标准 酿造酱》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1、黄豆酱、甜面酱等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2、鸡粉、鸡精调味料检验项目：谷氨酸钠、呈味核苷酸二钠、甜蜜素(以环己基氨基磺酸计)、糖精钠(以糖精计)。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酱油检验项目：氨基酸态氮(以氮计)、苯甲酸及其钠盐(以苯甲酸计)、山梨酸及其钾盐(以山梨酸计)、脱氢乙酸及其钠盐(以脱氢乙酸计)、防腐剂混合使用时各自用量占其最大使用量的比例之和、糖精钠(以糖精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4、辣椒酱检验项目：苯甲酸及其钠盐(以苯甲酸计)、山梨酸及其钾盐(以山梨酸计)、脱氢乙酸及其钠盐(以脱氢乙酸计)、防腐剂混合使用时各自用量占其最大使用量的比例之和。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5、料酒检验项目：苯甲酸及其钠盐(以苯甲酸计)、山梨酸及其钾盐(以山梨酸计)、脱氢乙酸及其钠盐(以脱氢乙酸计)、防腐剂混合使用时各自用量占其最大使用量的比例之和。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6、普通食用盐检验项目：总汞(以Hg计)、氯化钠(以湿基计)、硫酸根(SO₄²⁻)、钙(Ca²⁺)、氯离子(Cl⁻)、镁(Mg²⁺)、碘(以I计)、亚铁氰化钾(以[Fe(CN)₆]⁴⁻计)、铅(以Pb计)、总砷(以As计)、镉(以Cd计)、总汞(以Hg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7、其他液体调味料检验项目：苯甲酸及其钠盐(以苯甲酸计)、山梨酸及其钾盐(以山梨酸计)、脱氢乙酸及其钠盐(以脱氢乙酸计)、防腐剂混合使用时各自用量占其最大使用量的比例之和。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8、食醋检验项目：总酸(以乙酸计)、苯甲酸及其钠盐(以苯甲酸计)、山梨酸及其钾盐(以山梨酸计)、脱氢乙酸及其钠盐(以脱氢乙酸计)、防腐剂混合使用时各自用量占其最大使用量的比例之和、糖精钠(以糖精计)。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9、味精检验项目：谷氨酸钠、铅(以Pb计)。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10、其他半固体调味料检验项目：苯甲酸及其钠盐(以苯甲酸计)、山梨酸及其钾盐(以山梨酸计)、防腐剂混合使用时各自用量占其最大使用量的比例之和。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十二、糖果制品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19343-2016《巧克力及巧克力制品、代可可脂巧克力及代可可脂巧克力制品》,GB 2760-2014《食品安全国家标准 食品添加剂使用标准》,GB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1、巧克力、巧克力制品、代可可脂巧克力及代可可脂巧克力制品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检验项目：脱氢乙酸及其钠盐(以脱氢乙酸计)、铅(以Pb计)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、苯甲酸及其钠盐(以苯甲酸计)、山梨酸及其钾盐(以山梨酸计)、脱氢乙酸及其钠盐(以脱氢乙酸计)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十三、饮料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19298-2014《食品安全国家标准 包装饮用水》,GB 2762-2017《食品安全国家标准 食品中污染物限量》，GB/T 10792-2008《碳酸饮料（汽水）》,GB 7101-2015《食品安全国家标准 饮料》,GB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1、其他饮用水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检验项目：耗氧量(以O₂计)、溴酸盐、亚硝酸盐(以NO₂⁻计)、余氯(游离氯)、铜绿假单胞菌、大肠菌群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2、其他饮料检验项目：铅(以Pb计)、赭曲霉毒素A。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3、碳酸饮料(汽水)检验项目：二氧化碳气容量(20℃)、苯甲酸及其钠盐(以苯甲酸计)、山梨酸及其钾盐(以山梨酸计)、防腐剂混合使用时各自用量占其最大使用量的比例之和、甜蜜素(以环己基氨基磺酸计)。</w:t>
      </w:r>
    </w:p>
    <w:p>
      <w:pPr>
        <w:spacing w:line="540" w:lineRule="exact"/>
        <w:ind w:firstLine="643" w:firstLineChars="200"/>
        <w:rPr>
          <w:rFonts w:hint="default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十四、食用农产品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31650-2019《食品安全国家标准 食品中兽药最大残留限量》，GB 2762-2017《食品安全国家标准 食品中污染物限量》,GB 2763-2019《食品安全国家标准 食品中农药最大残留限量》，农业农村部公告第250号，GB 2707-2016《食品安全国家标准 鲜（冻）畜、禽产品》,农业部公告第560号，GB 2760-2014《食品安全国家标准 食品添加剂使用标准》，GB 22556-2008《豆芽卫生标准》,《国家食品药品监督管理总局 农业部 国家卫生和计划生育委员会关于豆芽生产过程中禁止使用6-苄基腺嘌呤等物质的公告》（2015年第11号）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1、贝类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检验项目：镉(以Cd计)、氯霉素、氟苯尼考、氟苯尼考胺、恩诺沙星、环丙沙星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2、豆芽检验项目：亚硫酸盐(以SO₂计)、铅(以Pb计)、4-氯苯氧乙酸钠(以4-氯苯氧乙酸计)、6-苄基腺嘌呤(6-BA)。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鸡蛋检验项目：氟苯尼考、氟苯尼考胺、恩诺沙星、环丙沙星、沙拉沙星、甲硝唑、地美硝唑、磺胺类(总量)、磺胺嘧啶、磺胺甲基嘧啶、磺胺甲恶唑、磺胺二甲嘧啶、磺胺间甲氧嘧啶、磺胺间二甲氧嘧啶、磺胺甲氧哒嗪、磺胺喹恶啉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鸡肉检验项目：恩诺沙星、环丙沙星、甲氧苄啶、磺胺甲基嘧啶、磺胺甲恶唑、磺胺二甲嘧啶、磺胺间二甲氧嘧啶、磺胺间甲氧嘧啶、磺胺喹恶啉、磺胺嘧啶、磺胺类(总量)、五氯酚酸钠(以五氯酚计)、呋喃妥因代谢物、呋喃它酮代谢物、氯霉素、金刚烷胺、甲硝唑、氟苯尼考、氟苯尼考胺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5、姜检验项目：铅(以Pb计)、吡虫啉、噻虫嗪、氯氟氰菊酯和高效氯氟氰菊酯、氯氰菊酯和高效氯氰菊酯。</w:t>
      </w: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6、辣椒检验项目：镉(以Cd计)、甲基异柳磷、克百威、3-羟基克百威、水胺硫磷、氧乐果。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7、葡萄检验项目：甲胺磷、克百威、3-羟基克百威、氯氰菊酯和高效氯氰菊酯、苯醚甲环唑、己唑醇。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8、鲜食用菌检验项目：氯氟氰菊酯和高效氯氟氰菊酯、氯氰菊酯和高效氯氰菊酯。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9、香蕉检验项目：吡唑醚菌酯、多菌灵、腈苯唑、吡虫啉。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10、樱桃番茄检验项目：甲氨基阿维菌素苯甲酸盐、克百威、3-羟基克百威、敌敌畏、甲胺磷。</w:t>
      </w:r>
    </w:p>
    <w:p>
      <w:pPr>
        <w:pStyle w:val="2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11、枣检验项目：氧乐果、多菌灵、氟虫腈、氟甲腈、氟虫腈砜、氟虫腈亚砜、氰戊菊酯和S-氰戊菊酯、糖精钠(以糖精计)。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48851F0"/>
    <w:rsid w:val="05A50B22"/>
    <w:rsid w:val="05C4102A"/>
    <w:rsid w:val="075C6061"/>
    <w:rsid w:val="08460E78"/>
    <w:rsid w:val="093C5049"/>
    <w:rsid w:val="0A337676"/>
    <w:rsid w:val="0A3950FE"/>
    <w:rsid w:val="0A4F21C0"/>
    <w:rsid w:val="0A6A2A27"/>
    <w:rsid w:val="0C2A6B34"/>
    <w:rsid w:val="0D1F27F9"/>
    <w:rsid w:val="0D5616CF"/>
    <w:rsid w:val="0D561B8C"/>
    <w:rsid w:val="0D827EED"/>
    <w:rsid w:val="0D8555AA"/>
    <w:rsid w:val="0DDB3E38"/>
    <w:rsid w:val="0EBD3E49"/>
    <w:rsid w:val="0F955F94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94D1599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3D625A6"/>
    <w:rsid w:val="243B0A94"/>
    <w:rsid w:val="24F03786"/>
    <w:rsid w:val="25CA3C80"/>
    <w:rsid w:val="25F47BAE"/>
    <w:rsid w:val="25F77FC7"/>
    <w:rsid w:val="2725275D"/>
    <w:rsid w:val="27D4651A"/>
    <w:rsid w:val="28C42A7D"/>
    <w:rsid w:val="290B1E08"/>
    <w:rsid w:val="29AE5BC7"/>
    <w:rsid w:val="2A327189"/>
    <w:rsid w:val="2A7B0378"/>
    <w:rsid w:val="2B015CF2"/>
    <w:rsid w:val="2B220590"/>
    <w:rsid w:val="2CFA12CA"/>
    <w:rsid w:val="2D2C1667"/>
    <w:rsid w:val="2D644CFD"/>
    <w:rsid w:val="2D907F8B"/>
    <w:rsid w:val="2E240A1A"/>
    <w:rsid w:val="2E3962E0"/>
    <w:rsid w:val="2E5332FF"/>
    <w:rsid w:val="2EE87D35"/>
    <w:rsid w:val="2FA73B57"/>
    <w:rsid w:val="30845BB0"/>
    <w:rsid w:val="31600389"/>
    <w:rsid w:val="3461220E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776BB2"/>
    <w:rsid w:val="3BC0715E"/>
    <w:rsid w:val="3C98123D"/>
    <w:rsid w:val="3D2A6ED4"/>
    <w:rsid w:val="3EFB1D78"/>
    <w:rsid w:val="400B248B"/>
    <w:rsid w:val="40213CB9"/>
    <w:rsid w:val="41531612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866204B"/>
    <w:rsid w:val="495E1EB1"/>
    <w:rsid w:val="49BA079A"/>
    <w:rsid w:val="4AA95D3F"/>
    <w:rsid w:val="4B3D0E70"/>
    <w:rsid w:val="4BA436DE"/>
    <w:rsid w:val="4D651740"/>
    <w:rsid w:val="4DAF4F38"/>
    <w:rsid w:val="4E006D4F"/>
    <w:rsid w:val="4E287F2E"/>
    <w:rsid w:val="4F652077"/>
    <w:rsid w:val="50A73037"/>
    <w:rsid w:val="513634FC"/>
    <w:rsid w:val="514F73D4"/>
    <w:rsid w:val="53483B17"/>
    <w:rsid w:val="540B16F2"/>
    <w:rsid w:val="54A02EC1"/>
    <w:rsid w:val="54C62CDF"/>
    <w:rsid w:val="55B42F24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26E2E2E"/>
    <w:rsid w:val="6318738E"/>
    <w:rsid w:val="640D66AB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AE2611E"/>
    <w:rsid w:val="6B1227CB"/>
    <w:rsid w:val="6BE37466"/>
    <w:rsid w:val="6C735102"/>
    <w:rsid w:val="6CAB0848"/>
    <w:rsid w:val="6CCD55D3"/>
    <w:rsid w:val="6CF76CF6"/>
    <w:rsid w:val="6D774055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767506D"/>
    <w:rsid w:val="79826E4A"/>
    <w:rsid w:val="7CB377B0"/>
    <w:rsid w:val="7D7F49C8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从未走远</cp:lastModifiedBy>
  <cp:lastPrinted>2019-10-16T01:23:00Z</cp:lastPrinted>
  <dcterms:modified xsi:type="dcterms:W3CDTF">2021-11-30T07:06:31Z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FB92162856544594A7A0D667B0AE3126</vt:lpwstr>
  </property>
</Properties>
</file>