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抽检依据食品整治办[2008]3号《食品中可能违法添加的非食用物质和易滥用的食品添加剂品种名单(第一批)》,GB 2760-2014《食品安全国家标准 食品添加剂使用标准》,GB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生湿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面制品检验项目：苯甲酸及其钠盐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以苯甲酸计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以山梨酸计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,铅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脱氢乙酸及其钠盐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以脱氢乙酸计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发酵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面制品检验项目：苯甲酸及其钠盐(以苯甲酸计),山梨酸及其钾盐(以山梨酸计),铅(以Pb计),脱氢乙酸及其钠盐(以脱氢乙酸计)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通用小麦粉、专用小麦粉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：过氧化苯甲酰,脱氧雪腐镰刀菌烯醇,滑石粉,二氧化钛,玉米赤霉烯酮,苯并[a]芘,镉(以Cd计),赭曲霉毒素A,黄曲霉毒素B₁,铅(以Pb计)。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普通挂面、手工面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项目：甲醛次硫酸氢钠(以甲醛计),铅（以Pb计）,柠檬黄,日落黄。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二、调味品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抽检依据DBS51/ 001-2016《食品安全地方标准 火锅底料 》,GB 2760-2014《食品安全国家标准 食品添加剂使用标准》,GB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，GB/T 18187-2000《酿造食醋》,GB 2761-2017《食品安全国家标准 食品中真菌毒素限量》,GB 2719-2018《食品安全国家标准 食醋》等标准及产品明示标准和指标的要求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1.火锅底料、麻辣烫底料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检验项目：酸价(以脂肪计)(KOH),过氧化值(以脂肪计),特丁基对苯二酚(TBHQ)(以油脂中的含量计),丁基羟基茴香醚(BHA),二丁基羟基甲苯(BHT)。</w:t>
      </w:r>
    </w:p>
    <w:p>
      <w:pPr>
        <w:pStyle w:val="2"/>
        <w:ind w:firstLine="64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.食醋的检验项目：总酸(以乙酸计),总砷(以As计),铅(以Pb计),黄曲霉毒素B₁,苯甲酸及其钠盐（以苯甲酸计）,山梨酸及其钾盐（以山梨酸计）,脱氢乙酸及其钠盐（以脱氢乙酸计）,防腐剂混合使用时各自用量占其最大使用量的比例之和,糖精钠(以糖精计),菌落总数,大肠菌群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三、肉制品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2760-2014《食品安全国家标准 食品添加剂使用标准》,GB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熏煮香肠火腿制品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糖精钠(以糖精计),铅(以Pb计),镉(以Cd计),铬(以Cr计),亚硝酸盐(以亚硝酸钠计),苯甲酸及其钠盐(以苯甲酸计),山梨酸及其钾盐(以山梨酸计),脱氢乙酸及其钠盐(以脱氢乙酸计),防腐剂混合使用时各自用量占其最大使用量的比例之和,氯霉素,菌落总数,大肠菌群,沙门氏菌,金黄色葡萄球菌,单核细胞增生李斯特氏菌,克伦特罗,沙丁胺醇,莱克多巴胺。</w:t>
      </w:r>
      <w:bookmarkStart w:id="0" w:name="_GoBack"/>
      <w:bookmarkEnd w:id="0"/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四、方便食品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2760-2014《食品安全国家标准 食品添加剂使用标准》,GB 29921-2013《食品安全国家标准  食品中致病菌限量》,GB 17400-2015《食品安全国家标准 方便面》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油炸面、非油炸面、方便米粉(米线)、方便粉丝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检验项目：柠檬黄,酸价(以脂肪计)(KOH),过氧化值(以脂肪计),苯甲酸及其钠盐(以苯甲酸计),山梨酸及其钾盐(以山梨酸计),菌落总数,大肠菌群,沙门氏菌,金黄色葡萄球菌,日落黄。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五、淀粉及淀粉制品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2760-2014《食品安全国家标准 食品添加剂使用标准》,GB 2762-2017《食品安全国家标准 食品中污染物限量》,GB/T 19048-2008《地理标志产品 龙口粉丝》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粉丝粉条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检验项目：二氧化硫残留量,铅(以Pb计),铝的残留量(干样品，以Al计)。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六、糕点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7099-2015《食品安全国家标准 糕点、面包》,GB 2760-2014《食品安全国家标准 食品添加剂使用标准》,GB 29921-2013《食品安全国家标准  食品中致病菌限量》，SB/T 10377-2004《粽子》,GB 7099-2015《食品安全国家标准 糕点、面包》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过氧化值(以脂肪计),苯甲酸及其钠盐（以苯甲酸计）,山梨酸及其钾盐（以山梨酸计）,特丁基对苯二酚(TBHQ),沙门氏菌,酸价(以脂肪计)(以KOH计),甜蜜素(以环己基氨基磺酸计),铝的残留量(干样品，以Al计),大肠菌群,霉菌,金黄色葡萄球菌,脱氢乙酸及其钠盐(以脱氢乙酸计),丙酸及其钠盐、钙盐(以丙酸计),安赛蜜,糖精钠(以糖精计),菌落总数,防腐剂混合使用时各自用量占其最 大使用量的比例之和。</w:t>
      </w:r>
    </w:p>
    <w:p>
      <w:pPr>
        <w:pStyle w:val="2"/>
        <w:ind w:firstLine="640" w:firstLineChars="200"/>
        <w:rPr>
          <w:rFonts w:ascii="仿宋_GB2312" w:eastAsia="仿宋_GB2312" w:cs="??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DFB1C4A"/>
    <w:rsid w:val="0EBD3E49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EA7AA5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7"/>
    <w:link w:val="3"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7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7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笨笨的石头心</cp:lastModifiedBy>
  <cp:lastPrinted>2019-10-16T01:23:00Z</cp:lastPrinted>
  <dcterms:modified xsi:type="dcterms:W3CDTF">2020-08-31T07:54:06Z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