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抽检依据GB 2760-2014《食品安全国家标准 食品添加剂使用标准》,GB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生湿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面制品检验项目：苯甲酸及其钠盐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以苯甲酸计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以山梨酸计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,铅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脱氢乙酸及其钠盐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以脱氢乙酸计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发酵面制品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检验项目：苯甲酸及其钠盐(以苯甲酸计),山梨酸及其钾盐(以山梨酸计),铅(以Pb计),脱氢乙酸及其钠盐(以脱氢乙酸计)。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二、豆制品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ascii="仿宋_GB2312" w:eastAsia="仿宋_GB2312" w:cs="??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豆干、豆腐、豆皮等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苯甲酸及其钠盐(以苯甲酸计),山梨酸及其钾盐(以山梨酸计),脱氢乙酸及其钠盐(以脱氢乙酸计),丙酸及其钠盐、钙盐(以丙酸计),铝的残留量(干样品，以Al计),纳他霉素,防腐剂混合使用时各自用量占其最大使用量的比例之和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C4102A"/>
    <w:rsid w:val="072C7025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EBD3E49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82C5A19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7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7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7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笨笨的石头心</cp:lastModifiedBy>
  <cp:lastPrinted>2019-10-16T01:23:00Z</cp:lastPrinted>
  <dcterms:modified xsi:type="dcterms:W3CDTF">2020-09-03T00:47:49Z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