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1355-1986《小麦粉》,GB 2762-2017《食品安全国家标准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2761-2017《食品安全国家标准 食品中真菌毒素限量》等标准及产品明示标准和指标的要求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1.生湿面制品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检验项目：苯甲酸及其钠盐(以苯甲酸计),山梨酸及其钾盐(以山梨酸计),铅(以Pb计),脱氢乙酸及其钠盐(以脱氢乙酸计)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2.小麦粉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检验项目：过氧化苯甲酰,脱氧雪腐镰刀菌烯醇,滑石粉,二氧化钛,玉米赤霉烯酮,苯并[a]芘,镉(以Cd计),赭曲霉毒素A,黄曲霉毒素B₁,铅(以Pb计)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二、食用油、油脂及其制品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GB 2760-2014《食品安全国家标准 食品添加剂使用标准》,GB 2716-2018《食品安全国家标准 植物油》,Q/BBAH0024S-2018《菜籽油》,GB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1.菜籽油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检验项目：总砷(以As计),酸价(KOH),铅(以Pb计),溶剂残留量,过氧化值,苯并[a]芘,丁基羟基茴香醚(BHA)(以油脂中的含量计),乙基麦芽酚,黄曲霉毒素B1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2.食用植物调和油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检验项目：总砷(以As计),酸价(KOH),铅(以Pb计),溶剂残留量,过氧化值,苯并[a]芘,丁基羟基茴香醚(BHA)(以油脂中的含量计),乙基麦芽酚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3.煎炸过程用油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酸价(KOH),极性组分,铝的残留量(干样品，以Al计)。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三、调味品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2760-2014《食品安全国家标准 食品添加剂使用标准》,整顿办函[2011]1号《食品中可能违法添加的非食用物质和易滥用的食品添</w:t>
      </w:r>
      <w:bookmarkStart w:id="0" w:name="_GoBack"/>
      <w:bookmarkEnd w:id="0"/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加剂品种名单(第五批)》,Q/ZWST 0001S-2019《十三香调味品》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1.酱类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检验项目：氨基酸态氮,黄曲霉毒素B₁,大肠菌群,金黄色葡萄球菌,沙门氏菌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2.半固体复合调味料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检验项目：酸价(以脂肪计)(KOH),过氧化值(以脂肪计),特丁基对苯二酚(TBHQ)(以油脂中的含量计),丁基羟基茴香醚(BHA),二丁基羟基甲苯(BHT)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3.香辛料类罗丹明B,苏丹红Ⅰ,苏丹红Ⅱ,苏丹红Ⅲ,苏丹红Ⅳ,铅(以Pb计),苯甲酸及其钠盐(以苯甲酸计),山梨酸及其钾盐(以山梨酸计)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19298-2014《食品安全国家标准 包装饮用水》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，GB 17323-1998《瓶装饮用纯净水》，GB 8537-2018《食品安全国家标准 饮用天然矿泉水》,GB 2762-2017《食品安全国家标准 食品中污染物限量》，GB/T 31121-2014《果蔬汁类及其饮料》，GB 2760-2014《食品安全国家标准 食品添加剂使用标准》,GB 7101-2015《食品安全国家标准 饮料》，GB 29921-2013《食品安全国家标准 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rPr>
          <w:rFonts w:hint="default"/>
        </w:rPr>
      </w:pP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1.饮用纯净水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检验项目：溴酸盐,大肠菌群,铜绿假单胞菌,浑浊度,亚硝酸盐(以NO₂⁻计)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2.饮用天然矿泉水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检验项目：硝酸盐(以NO3-计),亚硝酸盐(以NO₂⁻计),大肠菌群,铜绿假单胞菌,界限指标，应有一项（或一项以上）指标符合规定-锶,溴酸盐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3.果、蔬汁饮料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苯甲酸及其钠盐(以苯甲酸计),山梨酸及其钾盐(以山梨酸计),脱氢乙酸及其钠盐(以脱氢乙酸计),安赛蜜,糖精钠(以糖精计),甜蜜素(以环己基氨基磺酸计),胭脂红,柠檬黄,菌落总数,大肠菌群,防腐剂混合使用时各自用量占其最大使用量的比例之和,沙门氏菌,金黄色葡萄球菌,日落黄,亮蓝,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五、糕点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所检项目GB 7099-2015《食品安全国家标准 糕点、面包》,GB 2760-2014《食品安全国家标准 食品添加剂使用标准》,GB 29921-2013《食品安全国家标准  食品中致病菌限量》 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1.糕点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价(以脂肪计)(KOH),铝的残留量(干样品，以Al计),菌落总数,大肠菌群,苯甲酸及其钠盐(以苯甲酸计),山梨酸及其钾盐(以山梨酸计),丙酸及其钠盐、钙盐(以丙酸计),脱氢乙酸及其钠盐(以脱氢乙酸计),沙门氏菌,金黄色葡萄球菌,防腐剂混合使用时各自用量占其最大使用量的比例之和,过氧化值(以脂肪计),霉菌,糖精钠(以糖精计),甜蜜素(以环己基氨基磺酸计),特丁基对苯二酚(TBHQ),安赛蜜。</w:t>
      </w:r>
    </w:p>
    <w:p>
      <w:pPr>
        <w:spacing w:line="54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月饼检验项目：安赛蜜,酸价(以脂肪计)(KOH),铝的残留量(干样品，以Al计),菌落总数,大肠菌群,苯甲酸及其钠盐(以苯甲酸计),山梨酸及其钾盐(以山梨酸计),丙酸及其钠盐、钙盐(以丙酸计),脱氢乙酸及其钠盐(以脱氢乙酸计),沙门氏菌,金黄色葡萄球菌,防腐剂混合使用时各自用量占其最大使用量的比例之和,过氧化值(以脂肪计),霉菌,糖精钠(以糖精计),甜蜜素(以环己基氨基磺酸计),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，卫健委 2020年第4号《关于瑞士乳杆菌R0052等53种“三新食品”的公告》,GB 7099-2015《食品安全国家标准 糕点、面包》，食品整治办[2008]3号《食品中可能违法添加的非食用物质和易滥用的食品添加剂品种名单(第一批)》等标准及产品明示标准和指标的要求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油炸面制品(自制)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检验项目：铝的残留量(干样品，以Al计)。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2.凉拌菜(餐饮)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检验项目：苯甲酸及其钠盐(以苯甲酸计),糖精钠(以糖精计)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3.其他餐饮食品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 xml:space="preserve">检验项目：特丁基对苯二酚(TBHQ)(以油脂中的含量计),酸价(以脂肪计)(KOH),过氧化值(以脂肪计),苯甲酸及其钠盐(以苯甲酸计),山梨酸及其钾盐(以山梨酸计),糖精钠(以糖精计),甜蜜素(以环己基氨基磺酸计),安赛蜜,脱氢乙酸及其钠盐(以脱氢乙酸计),铝的残留量(干样品，以Al计),丙酸及其钠盐、钙盐(以丙酸计),防腐剂混合使用时各自用量占其最 大使用量的比例之和 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4.果蔬汁等饮料(自制)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检验项目：甜蜜素(以环己基氨基磺酸计),安赛蜜,糖精钠(以糖精计),柠檬黄,日落黄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5.其他饮料(自制)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甜蜜素(以环己基氨基磺酸计),安赛蜜,糖精钠(以糖精计),胭脂红,苋菜红。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DB3E38"/>
    <w:rsid w:val="0EBD3E49"/>
    <w:rsid w:val="0FEE54FF"/>
    <w:rsid w:val="107426B2"/>
    <w:rsid w:val="114259EF"/>
    <w:rsid w:val="115941C4"/>
    <w:rsid w:val="11D13A15"/>
    <w:rsid w:val="11F46E1C"/>
    <w:rsid w:val="127F3973"/>
    <w:rsid w:val="141704FF"/>
    <w:rsid w:val="15A21DDE"/>
    <w:rsid w:val="16F727C1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8C42A7D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C0715E"/>
    <w:rsid w:val="3C98123D"/>
    <w:rsid w:val="3EFB1D78"/>
    <w:rsid w:val="400B248B"/>
    <w:rsid w:val="41807B2B"/>
    <w:rsid w:val="42AD7897"/>
    <w:rsid w:val="42EB33BC"/>
    <w:rsid w:val="42EB5CA7"/>
    <w:rsid w:val="43957DD7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651740"/>
    <w:rsid w:val="4DAF4F38"/>
    <w:rsid w:val="4E006D4F"/>
    <w:rsid w:val="4F652077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B1227CB"/>
    <w:rsid w:val="6BE37466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2019-10-16T01:23:00Z</cp:lastPrinted>
  <dcterms:modified xsi:type="dcterms:W3CDTF">2020-10-24T08:35:40Z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