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一、粮食加工品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食品中污染物限量》,GB 2761-2017《食品安全国家标准 食品中真菌毒素限量》等标准及产品明示标准和指标的要求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其他谷物碾磨加工品检验项目：铅(以Pb计)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二、肉制品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23969-2009《肉干》,GB 2762-2017《食品安全国家标准 食品中污染物限量》,GB 2760-2014《食品安全国家标准 食品添加剂使用标准》，整顿办函〔2010〕50号《关于印发〈食品中可能违法添加的非食用物质和易滥用的食品添加剂名单（第四批）〉的通知》等标准及产品明示标准和指标的要求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熟肉干制品检验项目：镉(以Cd计)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单核细胞增生李斯特氏菌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熏烧烤肉制品检验项目：山梨酸及其钾盐(以山梨酸计)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三、饮料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29602-2013《固体饮料》,GB 2762-2017《食品安全国家标准 食品中污染物限量》,GB 7101-2015《食品安全国家标准 饮料》,GB 29921-2013《食品安全国家标准  食品中致病菌限量》，GB 19298-2014《食品安全国家标准 包装饮用水》等标准及产品明示标准和指标的要求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固体饮料检验项目：酵母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其他饮用水检验项目：溴酸盐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浑浊度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亚硝酸盐(以NO₂⁻计)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四、糖果制品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SB/T 10019-2017《糖果 酥质糖果》,GB 2762-2017《食品安全国家标准 食品中污染物限量》,GB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糖果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感官-色泽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感官-形态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感官-组织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感官-滋味、气味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感官-杂质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五、蔬菜制品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食品中污染物限量》,GB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干制食用菌检验项目：铅(以Pb计)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总汞(以Hg计)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六、淀粉及淀粉制品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食品中污染物限量》,GB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粉丝粉条检验项目：二氧化硫残留量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七、餐饮食品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29921-2013《食品安全国家标准  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凉拌菜(餐饮)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5A50B22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827EED"/>
    <w:rsid w:val="0DDB3E38"/>
    <w:rsid w:val="0EBD3E49"/>
    <w:rsid w:val="0FEE54FF"/>
    <w:rsid w:val="107426B2"/>
    <w:rsid w:val="114259EF"/>
    <w:rsid w:val="115941C4"/>
    <w:rsid w:val="11D13A15"/>
    <w:rsid w:val="11F46E1C"/>
    <w:rsid w:val="127F3973"/>
    <w:rsid w:val="132534AB"/>
    <w:rsid w:val="141704FF"/>
    <w:rsid w:val="15A21DDE"/>
    <w:rsid w:val="16F727C1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43B0A94"/>
    <w:rsid w:val="24F03786"/>
    <w:rsid w:val="25CA3C80"/>
    <w:rsid w:val="25F47BAE"/>
    <w:rsid w:val="25F77FC7"/>
    <w:rsid w:val="27D4651A"/>
    <w:rsid w:val="28C42A7D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517139B"/>
    <w:rsid w:val="377B7005"/>
    <w:rsid w:val="37E560AC"/>
    <w:rsid w:val="38381CA8"/>
    <w:rsid w:val="38917ACB"/>
    <w:rsid w:val="39316EF0"/>
    <w:rsid w:val="393F69D8"/>
    <w:rsid w:val="39B129B0"/>
    <w:rsid w:val="3AA8034C"/>
    <w:rsid w:val="3B776BB2"/>
    <w:rsid w:val="3BC0715E"/>
    <w:rsid w:val="3C98123D"/>
    <w:rsid w:val="3EFB1D78"/>
    <w:rsid w:val="400B248B"/>
    <w:rsid w:val="41807B2B"/>
    <w:rsid w:val="42AD7897"/>
    <w:rsid w:val="42EB33BC"/>
    <w:rsid w:val="42EB5CA7"/>
    <w:rsid w:val="43957DD7"/>
    <w:rsid w:val="444F7022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651740"/>
    <w:rsid w:val="4DAF4F38"/>
    <w:rsid w:val="4E006D4F"/>
    <w:rsid w:val="4F652077"/>
    <w:rsid w:val="50A73037"/>
    <w:rsid w:val="513634FC"/>
    <w:rsid w:val="514F73D4"/>
    <w:rsid w:val="53483B17"/>
    <w:rsid w:val="540B16F2"/>
    <w:rsid w:val="54A02EC1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3D1091"/>
    <w:rsid w:val="68946DF5"/>
    <w:rsid w:val="69AB3CF4"/>
    <w:rsid w:val="6B1227CB"/>
    <w:rsid w:val="6BE37466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6A77EF3"/>
    <w:rsid w:val="79826E4A"/>
    <w:rsid w:val="7CB377B0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2019-10-16T01:23:00Z</cp:lastPrinted>
  <dcterms:modified xsi:type="dcterms:W3CDTF">2020-11-08T13:31:32Z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