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一、肉制品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食品中污染物限量》,GB 2760-2014《食品安全国家标准 食品添加剂使用标准》,整顿办函〔2010〕50号《关于印发〈食品中可能违法添加的非食用物质和易滥用的食品添加剂名单（第四批）〉的通知》等标准及产品明示标准和指标的要求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酱卤肉制品检验项目：山梨酸及其钾盐(以山梨酸计)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二、饮料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食品中污染物限量》,GB 19298-2014《食品安全国家标准 包装饮用水》等标准及产品明示标准和指标的要求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饮用纯净水检验项目：溴酸盐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浑浊度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亚硝酸盐(以NO₂⁻计)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豆制品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食品添加剂使用标准》,GB 2712-2014《食品安全国家标准 豆制品》等标准及产品明示标准和指标的要求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豆干、豆腐、豆皮等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四、糕点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食品添加剂使用标准》,卫健委 2020年第4号《关于瑞士乳杆菌R0052等53种“三新食品”的公告》,GB 7099-2015《食品安全国家标准 糕点、面包》等标准及产品明示标准和指标的要求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糕点检验项目：脱氢乙酸及其钠盐(以脱氢乙酸计)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特丁基对苯二酚(TBHQ)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安赛蜜,糖精钠(以糖精计)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五、餐饮食品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食品添加剂使用标准》,食品整治办[2008]3号《食品中可能违法添加的非食用物质和易滥用的食品添加剂品种名单(第一批)》等标准及产品明示标准和指标的要求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发酵面制品(自制)检验项目：甲醛次硫酸氢钠(以甲醛计)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0297"/>
    <w:multiLevelType w:val="singleLevel"/>
    <w:tmpl w:val="4E9A02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5A50B22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827EED"/>
    <w:rsid w:val="0DDB3E38"/>
    <w:rsid w:val="0EBD3E49"/>
    <w:rsid w:val="0FEE54FF"/>
    <w:rsid w:val="107426B2"/>
    <w:rsid w:val="114259EF"/>
    <w:rsid w:val="115941C4"/>
    <w:rsid w:val="11D13A15"/>
    <w:rsid w:val="11F46E1C"/>
    <w:rsid w:val="127F3973"/>
    <w:rsid w:val="132534AB"/>
    <w:rsid w:val="141704FF"/>
    <w:rsid w:val="15A21DDE"/>
    <w:rsid w:val="16F727C1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3D625A6"/>
    <w:rsid w:val="243B0A94"/>
    <w:rsid w:val="24F03786"/>
    <w:rsid w:val="25CA3C80"/>
    <w:rsid w:val="25F47BAE"/>
    <w:rsid w:val="25F77FC7"/>
    <w:rsid w:val="2725275D"/>
    <w:rsid w:val="27D4651A"/>
    <w:rsid w:val="28C42A7D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461220E"/>
    <w:rsid w:val="35115497"/>
    <w:rsid w:val="3517139B"/>
    <w:rsid w:val="377B7005"/>
    <w:rsid w:val="37E560AC"/>
    <w:rsid w:val="38381CA8"/>
    <w:rsid w:val="38917ACB"/>
    <w:rsid w:val="39316EF0"/>
    <w:rsid w:val="393F69D8"/>
    <w:rsid w:val="39B129B0"/>
    <w:rsid w:val="3AA8034C"/>
    <w:rsid w:val="3B776BB2"/>
    <w:rsid w:val="3BC0715E"/>
    <w:rsid w:val="3C98123D"/>
    <w:rsid w:val="3EFB1D78"/>
    <w:rsid w:val="400B248B"/>
    <w:rsid w:val="41807B2B"/>
    <w:rsid w:val="42AD7897"/>
    <w:rsid w:val="42EB33BC"/>
    <w:rsid w:val="42EB5CA7"/>
    <w:rsid w:val="43957DD7"/>
    <w:rsid w:val="444F7022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651740"/>
    <w:rsid w:val="4DAF4F38"/>
    <w:rsid w:val="4E006D4F"/>
    <w:rsid w:val="4F652077"/>
    <w:rsid w:val="50A73037"/>
    <w:rsid w:val="513634FC"/>
    <w:rsid w:val="514F73D4"/>
    <w:rsid w:val="53483B17"/>
    <w:rsid w:val="540B16F2"/>
    <w:rsid w:val="54A02EC1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26E2E2E"/>
    <w:rsid w:val="648B3A8F"/>
    <w:rsid w:val="65363F30"/>
    <w:rsid w:val="653E0527"/>
    <w:rsid w:val="65A46D0A"/>
    <w:rsid w:val="661E45A0"/>
    <w:rsid w:val="66D83E38"/>
    <w:rsid w:val="67684621"/>
    <w:rsid w:val="683D1091"/>
    <w:rsid w:val="68946DF5"/>
    <w:rsid w:val="69AB3CF4"/>
    <w:rsid w:val="6AE2611E"/>
    <w:rsid w:val="6B1227CB"/>
    <w:rsid w:val="6BE37466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6A77EF3"/>
    <w:rsid w:val="79826E4A"/>
    <w:rsid w:val="7CB377B0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7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7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7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7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笨笨的石头心</cp:lastModifiedBy>
  <cp:lastPrinted>2019-10-16T01:23:00Z</cp:lastPrinted>
  <dcterms:modified xsi:type="dcterms:W3CDTF">2020-11-25T12:45:10Z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