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09" w:rsidRDefault="00586D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23A09" w:rsidRDefault="00586DC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杨凌示范区企业人力资源管理培训班回执单</w:t>
      </w:r>
    </w:p>
    <w:tbl>
      <w:tblPr>
        <w:tblW w:w="13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3"/>
        <w:gridCol w:w="1251"/>
        <w:gridCol w:w="2319"/>
        <w:gridCol w:w="1429"/>
        <w:gridCol w:w="3389"/>
        <w:gridCol w:w="1782"/>
        <w:gridCol w:w="1900"/>
      </w:tblGrid>
      <w:tr w:rsidR="00723A09">
        <w:tc>
          <w:tcPr>
            <w:tcW w:w="1713" w:type="dxa"/>
          </w:tcPr>
          <w:p w:rsidR="00723A09" w:rsidRDefault="00586DC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3570" w:type="dxa"/>
            <w:gridSpan w:val="2"/>
          </w:tcPr>
          <w:p w:rsidR="00723A09" w:rsidRDefault="00723A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29" w:type="dxa"/>
          </w:tcPr>
          <w:p w:rsidR="00723A09" w:rsidRDefault="00586DC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办公地址</w:t>
            </w:r>
          </w:p>
        </w:tc>
        <w:tc>
          <w:tcPr>
            <w:tcW w:w="3389" w:type="dxa"/>
          </w:tcPr>
          <w:p w:rsidR="00723A09" w:rsidRDefault="00723A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82" w:type="dxa"/>
          </w:tcPr>
          <w:p w:rsidR="00723A09" w:rsidRDefault="00586DC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900" w:type="dxa"/>
          </w:tcPr>
          <w:p w:rsidR="00723A09" w:rsidRDefault="00723A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3A09">
        <w:tc>
          <w:tcPr>
            <w:tcW w:w="1713" w:type="dxa"/>
          </w:tcPr>
          <w:p w:rsidR="00723A09" w:rsidRDefault="00586DC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251" w:type="dxa"/>
          </w:tcPr>
          <w:p w:rsidR="00723A09" w:rsidRDefault="00586DC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319" w:type="dxa"/>
          </w:tcPr>
          <w:p w:rsidR="00723A09" w:rsidRDefault="00586DC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1429" w:type="dxa"/>
          </w:tcPr>
          <w:p w:rsidR="00723A09" w:rsidRDefault="00586DC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文化程度</w:t>
            </w:r>
          </w:p>
        </w:tc>
        <w:tc>
          <w:tcPr>
            <w:tcW w:w="3389" w:type="dxa"/>
          </w:tcPr>
          <w:p w:rsidR="00723A09" w:rsidRDefault="00586DC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工作岗位</w:t>
            </w:r>
          </w:p>
        </w:tc>
        <w:tc>
          <w:tcPr>
            <w:tcW w:w="1782" w:type="dxa"/>
          </w:tcPr>
          <w:p w:rsidR="00723A09" w:rsidRDefault="00586DC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1900" w:type="dxa"/>
          </w:tcPr>
          <w:p w:rsidR="00723A09" w:rsidRDefault="00586DC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QQ</w:t>
            </w:r>
          </w:p>
        </w:tc>
      </w:tr>
      <w:tr w:rsidR="00723A09">
        <w:tc>
          <w:tcPr>
            <w:tcW w:w="1713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9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0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A09">
        <w:tc>
          <w:tcPr>
            <w:tcW w:w="1713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9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0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A09">
        <w:tc>
          <w:tcPr>
            <w:tcW w:w="1713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9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0" w:type="dxa"/>
          </w:tcPr>
          <w:p w:rsidR="00723A09" w:rsidRDefault="00723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23A09" w:rsidRDefault="00723A09">
      <w:pPr>
        <w:jc w:val="center"/>
      </w:pPr>
    </w:p>
    <w:sectPr w:rsidR="00723A09" w:rsidSect="00723A0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CB" w:rsidRDefault="00586DCB" w:rsidP="0035217F">
      <w:r>
        <w:separator/>
      </w:r>
    </w:p>
  </w:endnote>
  <w:endnote w:type="continuationSeparator" w:id="0">
    <w:p w:rsidR="00586DCB" w:rsidRDefault="00586DCB" w:rsidP="0035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CB" w:rsidRDefault="00586DCB" w:rsidP="0035217F">
      <w:r>
        <w:separator/>
      </w:r>
    </w:p>
  </w:footnote>
  <w:footnote w:type="continuationSeparator" w:id="0">
    <w:p w:rsidR="00586DCB" w:rsidRDefault="00586DCB" w:rsidP="00352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1B63"/>
    <w:multiLevelType w:val="multilevel"/>
    <w:tmpl w:val="70111B63"/>
    <w:lvl w:ilvl="0">
      <w:start w:val="1"/>
      <w:numFmt w:val="japaneseCounting"/>
      <w:lvlText w:val="%1、"/>
      <w:lvlJc w:val="left"/>
      <w:pPr>
        <w:tabs>
          <w:tab w:val="left" w:pos="1200"/>
        </w:tabs>
        <w:ind w:left="120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9402CF"/>
    <w:rsid w:val="0035217F"/>
    <w:rsid w:val="00586DCB"/>
    <w:rsid w:val="00723A09"/>
    <w:rsid w:val="012731FE"/>
    <w:rsid w:val="29A374C2"/>
    <w:rsid w:val="35546A17"/>
    <w:rsid w:val="381E5D65"/>
    <w:rsid w:val="38B165E3"/>
    <w:rsid w:val="499402CF"/>
    <w:rsid w:val="52027240"/>
    <w:rsid w:val="5B7A713D"/>
    <w:rsid w:val="6D535020"/>
    <w:rsid w:val="755D1AD1"/>
    <w:rsid w:val="75F8237C"/>
    <w:rsid w:val="78746768"/>
    <w:rsid w:val="79E8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A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21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52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21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hong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zhuhongwei</dc:creator>
  <cp:lastModifiedBy>Ma Jingyan</cp:lastModifiedBy>
  <cp:revision>2</cp:revision>
  <dcterms:created xsi:type="dcterms:W3CDTF">2018-11-27T06:20:00Z</dcterms:created>
  <dcterms:modified xsi:type="dcterms:W3CDTF">2018-11-27T06:20:00Z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